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7A174" w14:textId="77777777" w:rsidR="00FA4BFF" w:rsidRPr="00C64896" w:rsidRDefault="00C64896" w:rsidP="00AA63A9">
      <w:pPr>
        <w:pStyle w:val="Heading1"/>
        <w:pBdr>
          <w:bottom w:val="single" w:sz="12" w:space="0" w:color="56152F" w:themeColor="accent4"/>
        </w:pBdr>
        <w:jc w:val="center"/>
        <w:rPr>
          <w:color w:val="000000" w:themeColor="text1"/>
        </w:rPr>
      </w:pPr>
      <w:r w:rsidRPr="001E1FEB">
        <w:rPr>
          <w:color w:val="000000" w:themeColor="text1"/>
        </w:rPr>
        <w:t>BCFOA Absentee Ballot 2021</w:t>
      </w:r>
    </w:p>
    <w:p w14:paraId="17516309" w14:textId="33EBC954" w:rsidR="00AA63A9" w:rsidRDefault="00C64896" w:rsidP="00AA63A9">
      <w:pPr>
        <w:pStyle w:val="ListBullet"/>
        <w:numPr>
          <w:ilvl w:val="0"/>
          <w:numId w:val="0"/>
        </w:numPr>
        <w:jc w:val="both"/>
        <w:rPr>
          <w:color w:val="731C3F" w:themeColor="accent1"/>
          <w:sz w:val="16"/>
          <w:szCs w:val="16"/>
        </w:rPr>
      </w:pPr>
      <w:r w:rsidRPr="00C64896">
        <w:rPr>
          <w:color w:val="FF0000"/>
          <w:sz w:val="16"/>
          <w:szCs w:val="16"/>
        </w:rPr>
        <w:t xml:space="preserve">Please put your name and official number in the space </w:t>
      </w:r>
      <w:r w:rsidR="00AA63A9" w:rsidRPr="00C64896">
        <w:rPr>
          <w:color w:val="FF0000"/>
          <w:sz w:val="16"/>
          <w:szCs w:val="16"/>
        </w:rPr>
        <w:t>provided</w:t>
      </w:r>
      <w:r w:rsidR="00AA63A9">
        <w:rPr>
          <w:color w:val="FF0000"/>
          <w:sz w:val="16"/>
          <w:szCs w:val="16"/>
        </w:rPr>
        <w:t xml:space="preserve"> Please</w:t>
      </w:r>
      <w:r w:rsidRPr="00C64896">
        <w:rPr>
          <w:color w:val="FF0000"/>
          <w:sz w:val="16"/>
          <w:szCs w:val="16"/>
        </w:rPr>
        <w:t xml:space="preserve"> mark </w:t>
      </w:r>
      <w:r w:rsidR="001E1FEB" w:rsidRPr="001E1FEB">
        <w:rPr>
          <w:color w:val="FF0000"/>
          <w:sz w:val="16"/>
          <w:szCs w:val="16"/>
          <w:highlight w:val="yellow"/>
        </w:rPr>
        <w:t>ONE X</w:t>
      </w:r>
      <w:r w:rsidRPr="00C64896">
        <w:rPr>
          <w:color w:val="FF0000"/>
          <w:sz w:val="16"/>
          <w:szCs w:val="16"/>
        </w:rPr>
        <w:t xml:space="preserve"> in the candidate box you wish to vote </w:t>
      </w:r>
      <w:r w:rsidRPr="001E1FEB">
        <w:rPr>
          <w:color w:val="FF0000"/>
          <w:sz w:val="16"/>
          <w:szCs w:val="16"/>
        </w:rPr>
        <w:t>for</w:t>
      </w:r>
      <w:r w:rsidR="001E1FEB" w:rsidRPr="001E1FEB">
        <w:rPr>
          <w:color w:val="FF0000"/>
          <w:sz w:val="16"/>
          <w:szCs w:val="16"/>
        </w:rPr>
        <w:t xml:space="preserve"> </w:t>
      </w:r>
      <w:r w:rsidR="001E1FEB" w:rsidRPr="001E1FEB">
        <w:rPr>
          <w:color w:val="FF0000"/>
          <w:sz w:val="16"/>
          <w:szCs w:val="16"/>
          <w:highlight w:val="yellow"/>
        </w:rPr>
        <w:t>each position</w:t>
      </w:r>
    </w:p>
    <w:p w14:paraId="46F15CA5" w14:textId="57C28CF5" w:rsidR="00C64896" w:rsidRDefault="00C64896" w:rsidP="00C64896">
      <w:pPr>
        <w:pStyle w:val="ListBullet"/>
        <w:numPr>
          <w:ilvl w:val="0"/>
          <w:numId w:val="0"/>
        </w:numPr>
        <w:jc w:val="center"/>
        <w:rPr>
          <w:color w:val="000000" w:themeColor="text1"/>
          <w:sz w:val="22"/>
          <w:szCs w:val="22"/>
        </w:rPr>
      </w:pPr>
      <w:proofErr w:type="gramStart"/>
      <w:r w:rsidRPr="00C64896">
        <w:rPr>
          <w:color w:val="000000" w:themeColor="text1"/>
          <w:sz w:val="22"/>
          <w:szCs w:val="22"/>
        </w:rPr>
        <w:t>Name:</w:t>
      </w:r>
      <w:r>
        <w:rPr>
          <w:color w:val="000000" w:themeColor="text1"/>
          <w:sz w:val="22"/>
          <w:szCs w:val="22"/>
        </w:rPr>
        <w:t>_</w:t>
      </w:r>
      <w:proofErr w:type="gramEnd"/>
      <w:r>
        <w:rPr>
          <w:color w:val="000000" w:themeColor="text1"/>
          <w:sz w:val="22"/>
          <w:szCs w:val="22"/>
        </w:rPr>
        <w:t>___________________                             Member Number___________</w:t>
      </w:r>
    </w:p>
    <w:p w14:paraId="347BF225" w14:textId="77777777" w:rsidR="00C64896" w:rsidRDefault="00C64896" w:rsidP="00C64896">
      <w:pPr>
        <w:pStyle w:val="ListBullet"/>
        <w:numPr>
          <w:ilvl w:val="0"/>
          <w:numId w:val="0"/>
        </w:numPr>
        <w:jc w:val="center"/>
        <w:rPr>
          <w:color w:val="000000" w:themeColor="text1"/>
          <w:sz w:val="22"/>
          <w:szCs w:val="22"/>
          <w:u w:val="single"/>
        </w:rPr>
      </w:pPr>
      <w:r w:rsidRPr="00C64896">
        <w:rPr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0100C" wp14:editId="2EC44E0A">
                <wp:simplePos x="0" y="0"/>
                <wp:positionH relativeFrom="column">
                  <wp:posOffset>3795823</wp:posOffset>
                </wp:positionH>
                <wp:positionV relativeFrom="paragraph">
                  <wp:posOffset>276933</wp:posOffset>
                </wp:positionV>
                <wp:extent cx="520996" cy="446567"/>
                <wp:effectExtent l="0" t="0" r="12700" b="1079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6" cy="44656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44D9D" id="Frame 1" o:spid="_x0000_s1026" style="position:absolute;margin-left:298.9pt;margin-top:21.8pt;width:41pt;height:3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0996,446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" path="m,l520996,r,446567l,446567,,xm55821,55821r,334925l465175,390746r,-334925l55821,55821xe" fillcolor="#731c3f [3204]" strokecolor="#390e1f [1604]" strokeweight="1pt">
                <v:stroke joinstyle="miter"/>
                <v:path arrowok="t" o:connecttype="custom" o:connectlocs="0,0;520996,0;520996,446567;0,446567;0,0;55821,55821;55821,390746;465175,390746;465175,55821;55821,55821" o:connectangles="0,0,0,0,0,0,0,0,0,0"/>
              </v:shape>
            </w:pict>
          </mc:Fallback>
        </mc:AlternateContent>
      </w:r>
      <w:r w:rsidRPr="00C64896">
        <w:rPr>
          <w:color w:val="000000" w:themeColor="text1"/>
          <w:sz w:val="28"/>
          <w:szCs w:val="28"/>
          <w:u w:val="single"/>
        </w:rPr>
        <w:t xml:space="preserve">For the Election of SECRETARY </w:t>
      </w:r>
      <w:r w:rsidRPr="00C64896">
        <w:rPr>
          <w:color w:val="000000" w:themeColor="text1"/>
          <w:sz w:val="22"/>
          <w:szCs w:val="22"/>
          <w:u w:val="single"/>
        </w:rPr>
        <w:t>(Three Year Term)</w:t>
      </w:r>
    </w:p>
    <w:p w14:paraId="12055055" w14:textId="77777777" w:rsidR="00C64896" w:rsidRDefault="00C64896" w:rsidP="00C64896">
      <w:pPr>
        <w:pStyle w:val="ListBullet"/>
        <w:numPr>
          <w:ilvl w:val="0"/>
          <w:numId w:val="0"/>
        </w:numPr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Maandag</w:t>
      </w:r>
      <w:proofErr w:type="spellEnd"/>
      <w:r>
        <w:rPr>
          <w:b/>
          <w:color w:val="000000" w:themeColor="text1"/>
          <w:sz w:val="32"/>
          <w:szCs w:val="32"/>
        </w:rPr>
        <w:t xml:space="preserve">    Dave                                                      </w:t>
      </w:r>
    </w:p>
    <w:p w14:paraId="70E78D04" w14:textId="77777777" w:rsidR="00C64896" w:rsidRDefault="00C64896" w:rsidP="00C64896">
      <w:pPr>
        <w:pStyle w:val="ListBullet"/>
        <w:numPr>
          <w:ilvl w:val="0"/>
          <w:numId w:val="0"/>
        </w:numPr>
        <w:rPr>
          <w:b/>
          <w:color w:val="000000" w:themeColor="text1"/>
          <w:sz w:val="32"/>
          <w:szCs w:val="32"/>
        </w:rPr>
      </w:pPr>
      <w:r w:rsidRPr="00C64896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29985" wp14:editId="64F84C85">
                <wp:simplePos x="0" y="0"/>
                <wp:positionH relativeFrom="column">
                  <wp:posOffset>3795822</wp:posOffset>
                </wp:positionH>
                <wp:positionV relativeFrom="paragraph">
                  <wp:posOffset>228940</wp:posOffset>
                </wp:positionV>
                <wp:extent cx="520183" cy="425302"/>
                <wp:effectExtent l="0" t="0" r="13335" b="698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0183" cy="42530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3FB21" id="Frame 2" o:spid="_x0000_s1026" style="position:absolute;margin-left:298.9pt;margin-top:18.05pt;width:40.95pt;height:3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183,4253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" path="m,l520183,r,425302l,425302,,xm53163,53163r,318976l467020,372139r,-318976l53163,53163xe" fillcolor="#731c3f [3204]" strokecolor="#390e1f [1604]" strokeweight="1pt">
                <v:stroke joinstyle="miter"/>
                <v:path arrowok="t" o:connecttype="custom" o:connectlocs="0,0;520183,0;520183,425302;0,425302;0,0;53163,53163;53163,372139;467020,372139;467020,53163;53163,53163" o:connectangles="0,0,0,0,0,0,0,0,0,0"/>
              </v:shape>
            </w:pict>
          </mc:Fallback>
        </mc:AlternateContent>
      </w:r>
    </w:p>
    <w:p w14:paraId="3CBC6AEC" w14:textId="047915D3" w:rsidR="00C64896" w:rsidRDefault="00C64896" w:rsidP="00C64896">
      <w:pPr>
        <w:pStyle w:val="ListBullet"/>
        <w:numPr>
          <w:ilvl w:val="0"/>
          <w:numId w:val="0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Madill          Karen                                                </w:t>
      </w:r>
    </w:p>
    <w:p w14:paraId="235EA798" w14:textId="77777777" w:rsidR="00C64896" w:rsidRDefault="00C64896" w:rsidP="00C64896">
      <w:pPr>
        <w:pStyle w:val="ListBullet"/>
        <w:numPr>
          <w:ilvl w:val="0"/>
          <w:numId w:val="0"/>
        </w:numPr>
        <w:jc w:val="center"/>
        <w:rPr>
          <w:color w:val="000000" w:themeColor="text1"/>
          <w:sz w:val="28"/>
          <w:szCs w:val="28"/>
          <w:u w:val="single"/>
        </w:rPr>
      </w:pPr>
      <w:r w:rsidRPr="00C64896">
        <w:rPr>
          <w:color w:val="000000" w:themeColor="text1"/>
          <w:sz w:val="28"/>
          <w:szCs w:val="28"/>
          <w:u w:val="single"/>
        </w:rPr>
        <w:t>For the Election of MEMBER SERVICES LOWER MAINLAND</w:t>
      </w:r>
    </w:p>
    <w:p w14:paraId="01502D1E" w14:textId="77777777" w:rsidR="00C64896" w:rsidRDefault="00C64896" w:rsidP="00C64896">
      <w:pPr>
        <w:pStyle w:val="ListBullet"/>
        <w:numPr>
          <w:ilvl w:val="0"/>
          <w:numId w:val="0"/>
        </w:numPr>
        <w:jc w:val="center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C75EA" wp14:editId="2164658E">
                <wp:simplePos x="0" y="0"/>
                <wp:positionH relativeFrom="column">
                  <wp:posOffset>3796030</wp:posOffset>
                </wp:positionH>
                <wp:positionV relativeFrom="paragraph">
                  <wp:posOffset>161925</wp:posOffset>
                </wp:positionV>
                <wp:extent cx="520065" cy="488920"/>
                <wp:effectExtent l="0" t="0" r="13335" b="698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4889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0C92" id="Frame 5" o:spid="_x0000_s1026" style="position:absolute;margin-left:298.9pt;margin-top:12.75pt;width:40.9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065,488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" path="m,l520065,r,488920l,488920,,xm61115,61115r,366690l458950,427805r,-366690l61115,61115xe" fillcolor="#731c3f [3204]" strokecolor="#390e1f [1604]" strokeweight="1pt">
                <v:stroke joinstyle="miter"/>
                <v:path arrowok="t" o:connecttype="custom" o:connectlocs="0,0;520065,0;520065,488920;0,488920;0,0;61115,61115;61115,427805;458950,427805;458950,61115;61115,61115" o:connectangles="0,0,0,0,0,0,0,0,0,0"/>
              </v:shape>
            </w:pict>
          </mc:Fallback>
        </mc:AlternateContent>
      </w:r>
      <w:r w:rsidRPr="00C64896">
        <w:rPr>
          <w:color w:val="FF0000"/>
          <w:sz w:val="18"/>
          <w:szCs w:val="18"/>
        </w:rPr>
        <w:t xml:space="preserve">(Note per Bylaw 4.61 ONLY Members within Lower Mainland can vote </w:t>
      </w:r>
      <w:r>
        <w:rPr>
          <w:color w:val="FF0000"/>
          <w:sz w:val="18"/>
          <w:szCs w:val="18"/>
        </w:rPr>
        <w:t>for this position</w:t>
      </w:r>
      <w:r w:rsidRPr="00C64896">
        <w:rPr>
          <w:color w:val="FF0000"/>
          <w:sz w:val="18"/>
          <w:szCs w:val="18"/>
        </w:rPr>
        <w:t>)</w:t>
      </w:r>
    </w:p>
    <w:p w14:paraId="7BDF8288" w14:textId="3491E253" w:rsidR="00C64896" w:rsidRDefault="00C64896" w:rsidP="00C64896">
      <w:pPr>
        <w:pStyle w:val="ListBullet"/>
        <w:numPr>
          <w:ilvl w:val="0"/>
          <w:numId w:val="0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De Julius     Len</w:t>
      </w:r>
    </w:p>
    <w:p w14:paraId="5BA454B4" w14:textId="6D3D514D" w:rsidR="0071752B" w:rsidRDefault="0071752B" w:rsidP="00C64896">
      <w:pPr>
        <w:pStyle w:val="ListBullet"/>
        <w:numPr>
          <w:ilvl w:val="0"/>
          <w:numId w:val="0"/>
        </w:numPr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052A0" wp14:editId="0066D800">
                <wp:simplePos x="0" y="0"/>
                <wp:positionH relativeFrom="column">
                  <wp:posOffset>3795823</wp:posOffset>
                </wp:positionH>
                <wp:positionV relativeFrom="paragraph">
                  <wp:posOffset>304608</wp:posOffset>
                </wp:positionV>
                <wp:extent cx="520065" cy="467833"/>
                <wp:effectExtent l="0" t="0" r="13335" b="1524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46783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86D87" id="Frame 3" o:spid="_x0000_s1026" style="position:absolute;margin-left:298.9pt;margin-top:24pt;width:40.95pt;height:36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0065,4678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" path="m,l520065,r,467833l,467833,,xm58479,58479r,350875l461586,409354r,-350875l58479,58479xe" fillcolor="#731c3f [3204]" strokecolor="#390e1f [1604]" strokeweight="1pt">
                <v:stroke joinstyle="miter"/>
                <v:path arrowok="t" o:connecttype="custom" o:connectlocs="0,0;520065,0;520065,467833;0,467833;0,0;58479,58479;58479,409354;461586,409354;461586,58479;58479,58479" o:connectangles="0,0,0,0,0,0,0,0,0,0"/>
              </v:shape>
            </w:pict>
          </mc:Fallback>
        </mc:AlternateContent>
      </w:r>
    </w:p>
    <w:p w14:paraId="581F339B" w14:textId="49B62F31" w:rsidR="0071752B" w:rsidRDefault="0071752B" w:rsidP="00C64896">
      <w:pPr>
        <w:pStyle w:val="ListBullet"/>
        <w:numPr>
          <w:ilvl w:val="0"/>
          <w:numId w:val="0"/>
        </w:numPr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Jerick</w:t>
      </w:r>
      <w:proofErr w:type="spellEnd"/>
      <w:r>
        <w:rPr>
          <w:b/>
          <w:color w:val="000000" w:themeColor="text1"/>
          <w:sz w:val="32"/>
          <w:szCs w:val="32"/>
        </w:rPr>
        <w:t xml:space="preserve">          Ed</w:t>
      </w:r>
    </w:p>
    <w:p w14:paraId="489F82CF" w14:textId="77777777" w:rsidR="00C64896" w:rsidRDefault="00C64896" w:rsidP="00C64896">
      <w:pPr>
        <w:pStyle w:val="ListBullet"/>
        <w:numPr>
          <w:ilvl w:val="0"/>
          <w:numId w:val="0"/>
        </w:numPr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8C05F" wp14:editId="3618B070">
                <wp:simplePos x="0" y="0"/>
                <wp:positionH relativeFrom="column">
                  <wp:posOffset>3795823</wp:posOffset>
                </wp:positionH>
                <wp:positionV relativeFrom="paragraph">
                  <wp:posOffset>262078</wp:posOffset>
                </wp:positionV>
                <wp:extent cx="520065" cy="446567"/>
                <wp:effectExtent l="0" t="0" r="13335" b="1079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44656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F9A4" id="Frame 6" o:spid="_x0000_s1026" style="position:absolute;margin-left:298.9pt;margin-top:20.65pt;width:40.95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065,446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" path="m,l520065,r,446567l,446567,,xm55821,55821r,334925l464244,390746r,-334925l55821,55821xe" fillcolor="#731c3f [3204]" strokecolor="#390e1f [1604]" strokeweight="1pt">
                <v:stroke joinstyle="miter"/>
                <v:path arrowok="t" o:connecttype="custom" o:connectlocs="0,0;520065,0;520065,446567;0,446567;0,0;55821,55821;55821,390746;464244,390746;464244,55821;55821,55821" o:connectangles="0,0,0,0,0,0,0,0,0,0"/>
              </v:shape>
            </w:pict>
          </mc:Fallback>
        </mc:AlternateContent>
      </w:r>
    </w:p>
    <w:p w14:paraId="2A6A17B1" w14:textId="77777777" w:rsidR="00C64896" w:rsidRDefault="00C64896" w:rsidP="00C64896">
      <w:pPr>
        <w:pStyle w:val="ListBullet"/>
        <w:numPr>
          <w:ilvl w:val="0"/>
          <w:numId w:val="0"/>
        </w:numPr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Paluzzi</w:t>
      </w:r>
      <w:proofErr w:type="spellEnd"/>
      <w:r>
        <w:rPr>
          <w:b/>
          <w:color w:val="000000" w:themeColor="text1"/>
          <w:sz w:val="32"/>
          <w:szCs w:val="32"/>
        </w:rPr>
        <w:t xml:space="preserve">        Tracy </w:t>
      </w:r>
    </w:p>
    <w:p w14:paraId="431BA8A2" w14:textId="77777777" w:rsidR="00C64896" w:rsidRDefault="00C64896" w:rsidP="00C64896">
      <w:pPr>
        <w:pStyle w:val="ListBullet"/>
        <w:numPr>
          <w:ilvl w:val="0"/>
          <w:numId w:val="0"/>
        </w:numPr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58DCE" wp14:editId="5D8DFEDC">
                <wp:simplePos x="0" y="0"/>
                <wp:positionH relativeFrom="column">
                  <wp:posOffset>3795823</wp:posOffset>
                </wp:positionH>
                <wp:positionV relativeFrom="paragraph">
                  <wp:posOffset>211691</wp:posOffset>
                </wp:positionV>
                <wp:extent cx="520523" cy="404037"/>
                <wp:effectExtent l="0" t="0" r="13335" b="1524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23" cy="40403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1903A" id="Frame 7" o:spid="_x0000_s1026" style="position:absolute;margin-left:298.9pt;margin-top:16.65pt;width:41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523,4040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" path="m,l520523,r,404037l,404037,,xm50505,50505r,303027l470018,353532r,-303027l50505,50505xe" fillcolor="#731c3f [3204]" strokecolor="#390e1f [1604]" strokeweight="1pt">
                <v:stroke joinstyle="miter"/>
                <v:path arrowok="t" o:connecttype="custom" o:connectlocs="0,0;520523,0;520523,404037;0,404037;0,0;50505,50505;50505,353532;470018,353532;470018,50505;50505,50505" o:connectangles="0,0,0,0,0,0,0,0,0,0"/>
              </v:shape>
            </w:pict>
          </mc:Fallback>
        </mc:AlternateContent>
      </w:r>
    </w:p>
    <w:p w14:paraId="172125B2" w14:textId="77777777" w:rsidR="00C64896" w:rsidRDefault="00C64896" w:rsidP="00C64896">
      <w:pPr>
        <w:pStyle w:val="ListBullet"/>
        <w:numPr>
          <w:ilvl w:val="0"/>
          <w:numId w:val="0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Parkinson   Drew</w:t>
      </w:r>
    </w:p>
    <w:p w14:paraId="6DAFE525" w14:textId="77777777" w:rsidR="00C64896" w:rsidRDefault="00C64896" w:rsidP="00C64896">
      <w:pPr>
        <w:pStyle w:val="ListBullet"/>
        <w:numPr>
          <w:ilvl w:val="0"/>
          <w:numId w:val="0"/>
        </w:numPr>
        <w:jc w:val="center"/>
        <w:rPr>
          <w:color w:val="000000" w:themeColor="text1"/>
          <w:sz w:val="28"/>
          <w:szCs w:val="28"/>
          <w:u w:val="single"/>
        </w:rPr>
      </w:pPr>
      <w:r w:rsidRPr="00C64896">
        <w:rPr>
          <w:color w:val="000000" w:themeColor="text1"/>
          <w:sz w:val="28"/>
          <w:szCs w:val="28"/>
          <w:u w:val="single"/>
        </w:rPr>
        <w:t xml:space="preserve">For the Election of MEMBER SERVICES </w:t>
      </w:r>
      <w:r>
        <w:rPr>
          <w:color w:val="000000" w:themeColor="text1"/>
          <w:sz w:val="28"/>
          <w:szCs w:val="28"/>
          <w:u w:val="single"/>
        </w:rPr>
        <w:t>INTERIOR</w:t>
      </w:r>
    </w:p>
    <w:p w14:paraId="0FF6A139" w14:textId="77777777" w:rsidR="00C64896" w:rsidRDefault="00C64896" w:rsidP="00C64896">
      <w:pPr>
        <w:pStyle w:val="ListBullet"/>
        <w:numPr>
          <w:ilvl w:val="0"/>
          <w:numId w:val="0"/>
        </w:numPr>
        <w:jc w:val="center"/>
        <w:rPr>
          <w:color w:val="FF0000"/>
          <w:sz w:val="18"/>
          <w:szCs w:val="18"/>
        </w:rPr>
      </w:pPr>
      <w:r w:rsidRPr="00C64896">
        <w:rPr>
          <w:color w:val="FF0000"/>
          <w:sz w:val="18"/>
          <w:szCs w:val="18"/>
        </w:rPr>
        <w:t xml:space="preserve">(Note per Bylaw 4.61 ONLY Members within </w:t>
      </w:r>
      <w:r>
        <w:rPr>
          <w:color w:val="FF0000"/>
          <w:sz w:val="18"/>
          <w:szCs w:val="18"/>
        </w:rPr>
        <w:t xml:space="preserve">Interior </w:t>
      </w:r>
      <w:r w:rsidRPr="00C64896">
        <w:rPr>
          <w:color w:val="FF0000"/>
          <w:sz w:val="18"/>
          <w:szCs w:val="18"/>
        </w:rPr>
        <w:t xml:space="preserve">can vote </w:t>
      </w:r>
      <w:r>
        <w:rPr>
          <w:color w:val="FF0000"/>
          <w:sz w:val="18"/>
          <w:szCs w:val="18"/>
        </w:rPr>
        <w:t>for this position</w:t>
      </w:r>
      <w:r w:rsidRPr="00C64896">
        <w:rPr>
          <w:color w:val="FF0000"/>
          <w:sz w:val="18"/>
          <w:szCs w:val="18"/>
        </w:rPr>
        <w:t>)</w:t>
      </w:r>
    </w:p>
    <w:p w14:paraId="035F9223" w14:textId="77777777" w:rsidR="00AA63A9" w:rsidRDefault="00C64896" w:rsidP="00C64896">
      <w:pPr>
        <w:pStyle w:val="ListBullet"/>
        <w:numPr>
          <w:ilvl w:val="0"/>
          <w:numId w:val="0"/>
        </w:numPr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734D6" wp14:editId="1732B356">
                <wp:simplePos x="0" y="0"/>
                <wp:positionH relativeFrom="column">
                  <wp:posOffset>3795823</wp:posOffset>
                </wp:positionH>
                <wp:positionV relativeFrom="paragraph">
                  <wp:posOffset>39400</wp:posOffset>
                </wp:positionV>
                <wp:extent cx="520700" cy="393404"/>
                <wp:effectExtent l="0" t="0" r="12700" b="13335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9340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3C97D" id="Frame 8" o:spid="_x0000_s1026" style="position:absolute;margin-left:298.9pt;margin-top:3.1pt;width:41pt;height:3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0700,3934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" path="m,l520700,r,393404l,393404,,xm49176,49176r,295053l471525,344229r,-295053l49176,49176xe" fillcolor="#731c3f [3204]" strokecolor="#390e1f [1604]" strokeweight="1pt">
                <v:stroke joinstyle="miter"/>
                <v:path arrowok="t" o:connecttype="custom" o:connectlocs="0,0;520700,0;520700,393404;0,393404;0,0;49176,49176;49176,344229;471525,344229;471525,49176;49176,49176" o:connectangles="0,0,0,0,0,0,0,0,0,0"/>
              </v:shape>
            </w:pict>
          </mc:Fallback>
        </mc:AlternateContent>
      </w:r>
      <w:proofErr w:type="spellStart"/>
      <w:r>
        <w:rPr>
          <w:b/>
          <w:color w:val="000000" w:themeColor="text1"/>
          <w:sz w:val="32"/>
          <w:szCs w:val="32"/>
        </w:rPr>
        <w:t>Dieno</w:t>
      </w:r>
      <w:proofErr w:type="spellEnd"/>
      <w:r>
        <w:rPr>
          <w:b/>
          <w:color w:val="000000" w:themeColor="text1"/>
          <w:sz w:val="32"/>
          <w:szCs w:val="32"/>
        </w:rPr>
        <w:t xml:space="preserve">          Bob </w:t>
      </w:r>
    </w:p>
    <w:p w14:paraId="3DC030D1" w14:textId="2CDB7A01" w:rsidR="00AA63A9" w:rsidRDefault="00AA63A9" w:rsidP="00C64896">
      <w:pPr>
        <w:pStyle w:val="ListBullet"/>
        <w:numPr>
          <w:ilvl w:val="0"/>
          <w:numId w:val="0"/>
        </w:numPr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4319B" wp14:editId="67B291DD">
                <wp:simplePos x="0" y="0"/>
                <wp:positionH relativeFrom="column">
                  <wp:posOffset>3797300</wp:posOffset>
                </wp:positionH>
                <wp:positionV relativeFrom="paragraph">
                  <wp:posOffset>269875</wp:posOffset>
                </wp:positionV>
                <wp:extent cx="507365" cy="406400"/>
                <wp:effectExtent l="0" t="0" r="13335" b="1270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5" cy="406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4587" id="Frame 4" o:spid="_x0000_s1026" style="position:absolute;margin-left:299pt;margin-top:21.25pt;width:39.95pt;height: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7365,406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" path="m,l507365,r,406400l,406400,,xm50800,50800r,304800l456565,355600r,-304800l50800,50800xe" fillcolor="#731c3f [3204]" strokecolor="#390e1f [1604]" strokeweight="1pt">
                <v:stroke joinstyle="miter"/>
                <v:path arrowok="t" o:connecttype="custom" o:connectlocs="0,0;507365,0;507365,406400;0,406400;0,0;50800,50800;50800,355600;456565,355600;456565,50800;50800,50800" o:connectangles="0,0,0,0,0,0,0,0,0,0"/>
              </v:shape>
            </w:pict>
          </mc:Fallback>
        </mc:AlternateContent>
      </w:r>
    </w:p>
    <w:p w14:paraId="0393C707" w14:textId="1457C747" w:rsidR="00C64896" w:rsidRDefault="00AA63A9" w:rsidP="00C64896">
      <w:pPr>
        <w:pStyle w:val="ListBullet"/>
        <w:numPr>
          <w:ilvl w:val="0"/>
          <w:numId w:val="0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Reynolds    Bill</w:t>
      </w:r>
      <w:r w:rsidR="00C64896">
        <w:rPr>
          <w:b/>
          <w:color w:val="000000" w:themeColor="text1"/>
          <w:sz w:val="32"/>
          <w:szCs w:val="32"/>
        </w:rPr>
        <w:t xml:space="preserve">     </w:t>
      </w:r>
    </w:p>
    <w:p w14:paraId="5746F750" w14:textId="77777777" w:rsidR="00C64896" w:rsidRDefault="00C64896" w:rsidP="00C64896">
      <w:pPr>
        <w:pStyle w:val="ListBullet"/>
        <w:numPr>
          <w:ilvl w:val="0"/>
          <w:numId w:val="0"/>
        </w:numPr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6A98F" wp14:editId="4DF91584">
                <wp:simplePos x="0" y="0"/>
                <wp:positionH relativeFrom="column">
                  <wp:posOffset>3784600</wp:posOffset>
                </wp:positionH>
                <wp:positionV relativeFrom="paragraph">
                  <wp:posOffset>158750</wp:posOffset>
                </wp:positionV>
                <wp:extent cx="520065" cy="355600"/>
                <wp:effectExtent l="0" t="0" r="13335" b="12700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355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916C0" id="Frame 9" o:spid="_x0000_s1026" style="position:absolute;margin-left:298pt;margin-top:12.5pt;width:40.95pt;height:2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20065,35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" path="m,l520065,r,355600l,355600,,xm44450,44450r,266700l475615,311150r,-266700l44450,44450xe" fillcolor="#731c3f [3204]" strokecolor="#390e1f [1604]" strokeweight="1pt">
                <v:stroke joinstyle="miter"/>
                <v:path arrowok="t" o:connecttype="custom" o:connectlocs="0,0;520065,0;520065,355600;0,355600;0,0;44450,44450;44450,311150;475615,311150;475615,44450;44450,44450" o:connectangles="0,0,0,0,0,0,0,0,0,0"/>
              </v:shape>
            </w:pict>
          </mc:Fallback>
        </mc:AlternateContent>
      </w:r>
    </w:p>
    <w:p w14:paraId="588A9280" w14:textId="77777777" w:rsidR="00C64896" w:rsidRDefault="00C64896" w:rsidP="00C64896">
      <w:pPr>
        <w:pStyle w:val="ListBullet"/>
        <w:numPr>
          <w:ilvl w:val="0"/>
          <w:numId w:val="0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Rowe           Kevin</w:t>
      </w:r>
    </w:p>
    <w:p w14:paraId="07952036" w14:textId="084E863A" w:rsidR="00AA63A9" w:rsidRDefault="00C64896" w:rsidP="00C64896">
      <w:pPr>
        <w:rPr>
          <w:b/>
          <w:color w:val="FF0000"/>
          <w:sz w:val="22"/>
          <w:szCs w:val="22"/>
        </w:rPr>
      </w:pPr>
      <w:r w:rsidRPr="00C64896">
        <w:rPr>
          <w:b/>
          <w:color w:val="FF0000"/>
          <w:sz w:val="22"/>
          <w:szCs w:val="22"/>
        </w:rPr>
        <w:t xml:space="preserve">Please return ballot to Election Committee by </w:t>
      </w:r>
      <w:r w:rsidR="001C0503">
        <w:rPr>
          <w:b/>
          <w:color w:val="FF0000"/>
          <w:sz w:val="22"/>
          <w:szCs w:val="22"/>
        </w:rPr>
        <w:t>9 PM</w:t>
      </w:r>
      <w:r w:rsidRPr="00C64896">
        <w:rPr>
          <w:b/>
          <w:color w:val="FF0000"/>
          <w:sz w:val="22"/>
          <w:szCs w:val="22"/>
        </w:rPr>
        <w:t xml:space="preserve"> on Friday February 5,2021 </w:t>
      </w:r>
      <w:bookmarkStart w:id="0" w:name="_GoBack"/>
      <w:bookmarkEnd w:id="0"/>
    </w:p>
    <w:p w14:paraId="78E4F55E" w14:textId="77976F48" w:rsidR="00C64896" w:rsidRPr="00C64896" w:rsidRDefault="00C64896" w:rsidP="00C64896">
      <w:pPr>
        <w:rPr>
          <w:b/>
          <w:color w:val="FF0000"/>
          <w:sz w:val="22"/>
          <w:szCs w:val="22"/>
          <w:u w:val="single"/>
        </w:rPr>
      </w:pPr>
      <w:r w:rsidRPr="00C64896">
        <w:rPr>
          <w:b/>
          <w:color w:val="FF0000"/>
          <w:sz w:val="22"/>
          <w:szCs w:val="22"/>
        </w:rPr>
        <w:t>Email: election-committee@bcfoa.ca</w:t>
      </w:r>
    </w:p>
    <w:p w14:paraId="02A60EBD" w14:textId="77777777" w:rsidR="00C64896" w:rsidRPr="00C64896" w:rsidRDefault="00C64896" w:rsidP="00C64896">
      <w:pPr>
        <w:pStyle w:val="ListBullet"/>
        <w:numPr>
          <w:ilvl w:val="0"/>
          <w:numId w:val="0"/>
        </w:numPr>
        <w:jc w:val="center"/>
        <w:rPr>
          <w:sz w:val="16"/>
          <w:szCs w:val="16"/>
        </w:rPr>
      </w:pPr>
    </w:p>
    <w:p w14:paraId="3790183E" w14:textId="77777777" w:rsidR="00C64896" w:rsidRPr="00C64896" w:rsidRDefault="00C64896" w:rsidP="00C64896">
      <w:pPr>
        <w:pStyle w:val="ListBullet"/>
        <w:numPr>
          <w:ilvl w:val="0"/>
          <w:numId w:val="0"/>
        </w:numPr>
        <w:rPr>
          <w:sz w:val="16"/>
          <w:szCs w:val="16"/>
        </w:rPr>
      </w:pPr>
    </w:p>
    <w:p w14:paraId="2DFEC31E" w14:textId="77777777" w:rsidR="00FA4BFF" w:rsidRDefault="00C64896">
      <w:pPr>
        <w:pStyle w:val="Heading2"/>
      </w:pPr>
      <w:r>
        <w:t xml:space="preserve"> </w:t>
      </w:r>
    </w:p>
    <w:sectPr w:rsidR="00FA4BFF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108E4" w14:textId="77777777" w:rsidR="00C150EF" w:rsidRDefault="00C150EF">
      <w:r>
        <w:separator/>
      </w:r>
    </w:p>
    <w:p w14:paraId="27EEDA76" w14:textId="77777777" w:rsidR="00C150EF" w:rsidRDefault="00C150EF"/>
  </w:endnote>
  <w:endnote w:type="continuationSeparator" w:id="0">
    <w:p w14:paraId="52E51AB4" w14:textId="77777777" w:rsidR="00C150EF" w:rsidRDefault="00C150EF">
      <w:r>
        <w:continuationSeparator/>
      </w:r>
    </w:p>
    <w:p w14:paraId="3A3E51AB" w14:textId="77777777" w:rsidR="00C150EF" w:rsidRDefault="00C15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4F1F1" w14:textId="77777777" w:rsidR="00FA4BFF" w:rsidRDefault="000403C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44D93" w14:textId="77777777" w:rsidR="00C150EF" w:rsidRDefault="00C150EF">
      <w:r>
        <w:separator/>
      </w:r>
    </w:p>
    <w:p w14:paraId="4A10BC0C" w14:textId="77777777" w:rsidR="00C150EF" w:rsidRDefault="00C150EF"/>
  </w:footnote>
  <w:footnote w:type="continuationSeparator" w:id="0">
    <w:p w14:paraId="5F98FB9D" w14:textId="77777777" w:rsidR="00C150EF" w:rsidRDefault="00C150EF">
      <w:r>
        <w:continuationSeparator/>
      </w:r>
    </w:p>
    <w:p w14:paraId="0AF9AD40" w14:textId="77777777" w:rsidR="00C150EF" w:rsidRDefault="00C15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96"/>
    <w:rsid w:val="000403C5"/>
    <w:rsid w:val="000E1402"/>
    <w:rsid w:val="001C0503"/>
    <w:rsid w:val="001E1FEB"/>
    <w:rsid w:val="00490D7C"/>
    <w:rsid w:val="0071752B"/>
    <w:rsid w:val="00AA63A9"/>
    <w:rsid w:val="00C150EF"/>
    <w:rsid w:val="00C64896"/>
    <w:rsid w:val="00CD5372"/>
    <w:rsid w:val="00FA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B3CA6"/>
  <w15:chartTrackingRefBased/>
  <w15:docId w15:val="{C241D2DD-D86B-DF42-A46C-07442275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chedd/Library/Containers/com.microsoft.Word/Data/Library/Application%20Support/Microsoft/Office/16.0/DTS/Search/%7bA8F3ADC8-2648-1A40-9A6C-30C6D9033A05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121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2021-01-23T21:15:00Z</cp:lastPrinted>
  <dcterms:created xsi:type="dcterms:W3CDTF">2021-01-23T19:23:00Z</dcterms:created>
  <dcterms:modified xsi:type="dcterms:W3CDTF">2021-01-28T13:53:00Z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